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89" w:rsidRDefault="00BF0B89">
      <w:pPr>
        <w:tabs>
          <w:tab w:val="left" w:pos="1666"/>
        </w:tabs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pacing w:val="577"/>
          <w:kern w:val="0"/>
          <w:sz w:val="28"/>
          <w:fitText w:val="3150" w:id="1920186112"/>
        </w:rPr>
        <w:t>履歴</w:t>
      </w:r>
      <w:r>
        <w:rPr>
          <w:rFonts w:hint="eastAsia"/>
          <w:b/>
          <w:spacing w:val="1"/>
          <w:kern w:val="0"/>
          <w:sz w:val="28"/>
          <w:fitText w:val="3150" w:id="1920186112"/>
        </w:rPr>
        <w:t>書</w:t>
      </w:r>
    </w:p>
    <w:p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</w:pP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8190"/>
      </w:tblGrid>
      <w:tr w:rsidR="00BF0B89">
        <w:trPr>
          <w:trHeight w:val="870"/>
        </w:trPr>
        <w:tc>
          <w:tcPr>
            <w:tcW w:w="2066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（フリガナ）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</w:tcPr>
          <w:p w:rsidR="00BF0B89" w:rsidRDefault="00BF0B89">
            <w:pPr>
              <w:widowControl/>
              <w:jc w:val="left"/>
            </w:pPr>
          </w:p>
          <w:p w:rsidR="00BF0B89" w:rsidRDefault="00BF0B89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        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  <w:position w:val="-2"/>
                <w:sz w:val="29"/>
              </w:rPr>
              <w:instrText>◯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男・女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                         </w:t>
            </w:r>
          </w:p>
          <w:p w:rsidR="00BF0B89" w:rsidRDefault="00BF0B89">
            <w:pPr>
              <w:tabs>
                <w:tab w:val="left" w:pos="1666"/>
              </w:tabs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</w:tr>
      <w:tr w:rsidR="00BF0B89">
        <w:trPr>
          <w:trHeight w:val="510"/>
        </w:trPr>
        <w:tc>
          <w:tcPr>
            <w:tcW w:w="2066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本籍地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  <w:vAlign w:val="center"/>
          </w:tcPr>
          <w:p w:rsidR="00BF0B89" w:rsidRDefault="00BF0B89">
            <w:pPr>
              <w:tabs>
                <w:tab w:val="left" w:pos="1666"/>
              </w:tabs>
            </w:pPr>
            <w:r>
              <w:rPr>
                <w:rFonts w:hint="eastAsia"/>
              </w:rPr>
              <w:t xml:space="preserve">                               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（府県名のみ記入）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BF0B89">
        <w:trPr>
          <w:trHeight w:val="653"/>
        </w:trPr>
        <w:tc>
          <w:tcPr>
            <w:tcW w:w="2066" w:type="dxa"/>
            <w:tcBorders>
              <w:bottom w:val="single" w:sz="12" w:space="0" w:color="auto"/>
            </w:tcBorders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  <w:tcBorders>
              <w:bottom w:val="single" w:sz="12" w:space="0" w:color="auto"/>
            </w:tcBorders>
          </w:tcPr>
          <w:p w:rsidR="00BF0B89" w:rsidRDefault="00BF0B89">
            <w:pPr>
              <w:tabs>
                <w:tab w:val="left" w:pos="1666"/>
              </w:tabs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－　　　</w:t>
            </w:r>
            <w:r>
              <w:rPr>
                <w:rFonts w:hint="eastAsia"/>
              </w:rPr>
              <w:t>)</w:t>
            </w:r>
          </w:p>
          <w:p w:rsidR="00BF0B89" w:rsidRDefault="00BF0B89">
            <w:pPr>
              <w:tabs>
                <w:tab w:val="left" w:pos="1666"/>
              </w:tabs>
            </w:pPr>
          </w:p>
        </w:tc>
      </w:tr>
      <w:tr w:rsidR="00BF0B89">
        <w:trPr>
          <w:trHeight w:val="3045"/>
        </w:trPr>
        <w:tc>
          <w:tcPr>
            <w:tcW w:w="2066" w:type="dxa"/>
            <w:tcBorders>
              <w:bottom w:val="single" w:sz="12" w:space="0" w:color="auto"/>
            </w:tcBorders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学歴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  <w:tcBorders>
              <w:bottom w:val="single" w:sz="12" w:space="0" w:color="auto"/>
            </w:tcBorders>
          </w:tcPr>
          <w:p w:rsidR="00BF0B89" w:rsidRDefault="00BF0B89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  <w:tr w:rsidR="00BF0B89">
        <w:trPr>
          <w:trHeight w:val="540"/>
        </w:trPr>
        <w:tc>
          <w:tcPr>
            <w:tcW w:w="2066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  <w:vAlign w:val="center"/>
          </w:tcPr>
          <w:p w:rsidR="00BF0B89" w:rsidRDefault="00BF0B89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  <w:tr w:rsidR="00BF0B89">
        <w:trPr>
          <w:trHeight w:val="525"/>
        </w:trPr>
        <w:tc>
          <w:tcPr>
            <w:tcW w:w="2066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学位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  <w:vAlign w:val="center"/>
          </w:tcPr>
          <w:p w:rsidR="00BF0B89" w:rsidRDefault="00BF0B89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  <w:tr w:rsidR="00BF0B89" w:rsidTr="009612F4">
        <w:trPr>
          <w:trHeight w:val="4449"/>
        </w:trPr>
        <w:tc>
          <w:tcPr>
            <w:tcW w:w="2066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BF0B89" w:rsidRDefault="00BF0B89">
            <w:pPr>
              <w:tabs>
                <w:tab w:val="left" w:pos="1666"/>
              </w:tabs>
              <w:jc w:val="center"/>
            </w:pPr>
          </w:p>
          <w:p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（海外留学を含む）</w:t>
            </w:r>
          </w:p>
        </w:tc>
        <w:tc>
          <w:tcPr>
            <w:tcW w:w="8190" w:type="dxa"/>
          </w:tcPr>
          <w:p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9612F4" w:rsidRDefault="009612F4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9612F4" w:rsidRDefault="009612F4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9612F4" w:rsidRDefault="009612F4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9612F4" w:rsidRDefault="009612F4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9612F4" w:rsidRDefault="009612F4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E92DB1" w:rsidRPr="00383BF6" w:rsidRDefault="00E92DB1" w:rsidP="005E200B">
            <w:pPr>
              <w:tabs>
                <w:tab w:val="left" w:pos="1666"/>
              </w:tabs>
              <w:rPr>
                <w:sz w:val="16"/>
                <w:szCs w:val="16"/>
              </w:rPr>
            </w:pPr>
          </w:p>
        </w:tc>
      </w:tr>
      <w:tr w:rsidR="00BF0B89">
        <w:trPr>
          <w:trHeight w:val="1052"/>
        </w:trPr>
        <w:tc>
          <w:tcPr>
            <w:tcW w:w="2066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加入学会と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評議員等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</w:tcPr>
          <w:p w:rsidR="00BF0B89" w:rsidRDefault="00BF0B89">
            <w:pPr>
              <w:tabs>
                <w:tab w:val="left" w:pos="1666"/>
              </w:tabs>
            </w:pPr>
          </w:p>
        </w:tc>
      </w:tr>
      <w:tr w:rsidR="00BF0B89">
        <w:trPr>
          <w:trHeight w:val="1047"/>
        </w:trPr>
        <w:tc>
          <w:tcPr>
            <w:tcW w:w="2066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</w:p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賞罰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BF0B89" w:rsidRDefault="00BF0B89">
            <w:pPr>
              <w:tabs>
                <w:tab w:val="left" w:pos="1666"/>
              </w:tabs>
            </w:pPr>
          </w:p>
        </w:tc>
        <w:tc>
          <w:tcPr>
            <w:tcW w:w="8190" w:type="dxa"/>
          </w:tcPr>
          <w:p w:rsidR="00BF0B89" w:rsidRDefault="00BF0B89">
            <w:pPr>
              <w:tabs>
                <w:tab w:val="left" w:pos="1666"/>
              </w:tabs>
            </w:pPr>
          </w:p>
        </w:tc>
      </w:tr>
    </w:tbl>
    <w:p w:rsidR="00BF0B89" w:rsidRDefault="00BF0B89" w:rsidP="00BF0FDF">
      <w:pPr>
        <w:tabs>
          <w:tab w:val="left" w:pos="1666"/>
        </w:tabs>
        <w:jc w:val="center"/>
        <w:rPr>
          <w:sz w:val="24"/>
        </w:rPr>
      </w:pPr>
    </w:p>
    <w:sectPr w:rsidR="00BF0B89" w:rsidSect="00BF0FDF">
      <w:pgSz w:w="11907" w:h="16840" w:code="9"/>
      <w:pgMar w:top="1418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2A" w:rsidRDefault="0071692A">
      <w:r>
        <w:separator/>
      </w:r>
    </w:p>
  </w:endnote>
  <w:endnote w:type="continuationSeparator" w:id="0">
    <w:p w:rsidR="0071692A" w:rsidRDefault="0071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2A" w:rsidRDefault="0071692A">
      <w:r>
        <w:separator/>
      </w:r>
    </w:p>
  </w:footnote>
  <w:footnote w:type="continuationSeparator" w:id="0">
    <w:p w:rsidR="0071692A" w:rsidRDefault="00716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2B39"/>
    <w:multiLevelType w:val="hybridMultilevel"/>
    <w:tmpl w:val="8E26D352"/>
    <w:lvl w:ilvl="0" w:tplc="4522848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6F81701"/>
    <w:multiLevelType w:val="hybridMultilevel"/>
    <w:tmpl w:val="FEA24FD0"/>
    <w:lvl w:ilvl="0" w:tplc="70AC0AE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3">
    <w:nsid w:val="5BE111D0"/>
    <w:multiLevelType w:val="hybridMultilevel"/>
    <w:tmpl w:val="96F6C02C"/>
    <w:lvl w:ilvl="0" w:tplc="2E34DF3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4CD221C"/>
    <w:multiLevelType w:val="hybridMultilevel"/>
    <w:tmpl w:val="070A65D8"/>
    <w:lvl w:ilvl="0" w:tplc="72407FB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132"/>
    <w:rsid w:val="00047BA5"/>
    <w:rsid w:val="00172F56"/>
    <w:rsid w:val="00177D63"/>
    <w:rsid w:val="00193989"/>
    <w:rsid w:val="001968E6"/>
    <w:rsid w:val="001A3B30"/>
    <w:rsid w:val="001B5ADD"/>
    <w:rsid w:val="001C4E03"/>
    <w:rsid w:val="001C66F0"/>
    <w:rsid w:val="00224872"/>
    <w:rsid w:val="00230F61"/>
    <w:rsid w:val="00244E18"/>
    <w:rsid w:val="002464B8"/>
    <w:rsid w:val="00252401"/>
    <w:rsid w:val="00285AB7"/>
    <w:rsid w:val="00383BF6"/>
    <w:rsid w:val="00441A19"/>
    <w:rsid w:val="004545C3"/>
    <w:rsid w:val="004854FB"/>
    <w:rsid w:val="004A311B"/>
    <w:rsid w:val="00505132"/>
    <w:rsid w:val="00547B88"/>
    <w:rsid w:val="00556328"/>
    <w:rsid w:val="005E200B"/>
    <w:rsid w:val="00601A7A"/>
    <w:rsid w:val="0063201B"/>
    <w:rsid w:val="00654447"/>
    <w:rsid w:val="00696A6C"/>
    <w:rsid w:val="006C1EF2"/>
    <w:rsid w:val="006D5896"/>
    <w:rsid w:val="0070292C"/>
    <w:rsid w:val="0071692A"/>
    <w:rsid w:val="007245AE"/>
    <w:rsid w:val="00752910"/>
    <w:rsid w:val="00753CDE"/>
    <w:rsid w:val="007912F0"/>
    <w:rsid w:val="00805BE3"/>
    <w:rsid w:val="008A09E3"/>
    <w:rsid w:val="00936CBC"/>
    <w:rsid w:val="009612F4"/>
    <w:rsid w:val="009655AB"/>
    <w:rsid w:val="00983919"/>
    <w:rsid w:val="00BA621D"/>
    <w:rsid w:val="00BF0B89"/>
    <w:rsid w:val="00BF0FDF"/>
    <w:rsid w:val="00C01283"/>
    <w:rsid w:val="00C624E4"/>
    <w:rsid w:val="00C91D1D"/>
    <w:rsid w:val="00D10087"/>
    <w:rsid w:val="00D87E8B"/>
    <w:rsid w:val="00E10365"/>
    <w:rsid w:val="00E92DB1"/>
    <w:rsid w:val="00F0414F"/>
    <w:rsid w:val="00F25670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86955FC1.dotm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推薦書               </vt:lpstr>
    </vt:vector>
  </TitlesOfParts>
  <Company>ＦＭユーザ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creator/>
  <cp:lastModifiedBy>Kazuta Toshinori</cp:lastModifiedBy>
  <cp:revision>5</cp:revision>
  <cp:lastPrinted>2011-10-20T04:51:00Z</cp:lastPrinted>
  <dcterms:created xsi:type="dcterms:W3CDTF">2020-10-28T03:19:00Z</dcterms:created>
  <dcterms:modified xsi:type="dcterms:W3CDTF">2024-11-05T07:24:00Z</dcterms:modified>
</cp:coreProperties>
</file>